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DC52" w14:textId="72B7F71F" w:rsidR="00C50B6B" w:rsidRPr="00D741B7" w:rsidRDefault="00CF5D88" w:rsidP="00C50B6B">
      <w:pPr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671"/>
        <w:gridCol w:w="222"/>
      </w:tblGrid>
      <w:tr w:rsidR="00C50B6B" w:rsidRPr="00D741B7" w14:paraId="7FFEDF41" w14:textId="77777777" w:rsidTr="008617E7">
        <w:tc>
          <w:tcPr>
            <w:tcW w:w="222" w:type="dxa"/>
          </w:tcPr>
          <w:p w14:paraId="711D4956" w14:textId="77777777" w:rsidR="00C50B6B" w:rsidRPr="00D741B7" w:rsidRDefault="00C50B6B" w:rsidP="008617E7">
            <w:pPr>
              <w:rPr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569" w:type="dxa"/>
              <w:tblLook w:val="0000" w:firstRow="0" w:lastRow="0" w:firstColumn="0" w:lastColumn="0" w:noHBand="0" w:noVBand="0"/>
            </w:tblPr>
            <w:tblGrid>
              <w:gridCol w:w="3599"/>
              <w:gridCol w:w="3255"/>
              <w:gridCol w:w="2715"/>
            </w:tblGrid>
            <w:tr w:rsidR="00C50B6B" w:rsidRPr="00D741B7" w14:paraId="28C80D2B" w14:textId="77777777" w:rsidTr="00703E39">
              <w:trPr>
                <w:trHeight w:val="456"/>
              </w:trPr>
              <w:tc>
                <w:tcPr>
                  <w:tcW w:w="3599" w:type="dxa"/>
                </w:tcPr>
                <w:p w14:paraId="0B934C33" w14:textId="0CCDA5F2" w:rsidR="00C50B6B" w:rsidRPr="00841655" w:rsidRDefault="00294FE7" w:rsidP="00703E39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>марта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20</w:t>
                  </w:r>
                  <w:r w:rsidR="0009675B" w:rsidRPr="00841655">
                    <w:rPr>
                      <w:b/>
                      <w:bCs/>
                      <w:szCs w:val="28"/>
                    </w:rPr>
                    <w:t>24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55" w:type="dxa"/>
                </w:tcPr>
                <w:p w14:paraId="2CDEFFFE" w14:textId="77777777" w:rsidR="00C50B6B" w:rsidRPr="00841655" w:rsidRDefault="00C50B6B" w:rsidP="008617E7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715" w:type="dxa"/>
                </w:tcPr>
                <w:p w14:paraId="020F8759" w14:textId="45F5CD31" w:rsidR="00C50B6B" w:rsidRPr="00841655" w:rsidRDefault="00FF2863" w:rsidP="00FF2863">
                  <w:pPr>
                    <w:ind w:right="-108"/>
                    <w:rPr>
                      <w:b/>
                      <w:bCs/>
                      <w:szCs w:val="28"/>
                    </w:rPr>
                  </w:pPr>
                  <w:r w:rsidRPr="00841655">
                    <w:rPr>
                      <w:b/>
                      <w:bCs/>
                      <w:szCs w:val="28"/>
                    </w:rPr>
                    <w:t xml:space="preserve">                      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№ </w:t>
                  </w:r>
                  <w:r w:rsidR="001D66BE">
                    <w:rPr>
                      <w:b/>
                      <w:bCs/>
                      <w:szCs w:val="28"/>
                    </w:rPr>
                    <w:t>65-14</w:t>
                  </w:r>
                </w:p>
              </w:tc>
            </w:tr>
          </w:tbl>
          <w:p w14:paraId="1DADE811" w14:textId="77777777" w:rsidR="00C50B6B" w:rsidRPr="00D741B7" w:rsidRDefault="00C50B6B" w:rsidP="008617E7">
            <w:pPr>
              <w:spacing w:before="240"/>
              <w:rPr>
                <w:b/>
                <w:szCs w:val="28"/>
              </w:rPr>
            </w:pPr>
          </w:p>
        </w:tc>
        <w:tc>
          <w:tcPr>
            <w:tcW w:w="222" w:type="dxa"/>
          </w:tcPr>
          <w:p w14:paraId="33AC9C8F" w14:textId="77777777" w:rsidR="00C50B6B" w:rsidRPr="00D741B7" w:rsidRDefault="00C50B6B" w:rsidP="008617E7">
            <w:pPr>
              <w:rPr>
                <w:szCs w:val="28"/>
              </w:rPr>
            </w:pPr>
          </w:p>
        </w:tc>
      </w:tr>
    </w:tbl>
    <w:p w14:paraId="6FC7C17D" w14:textId="77777777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12F2DE57" w14:textId="770A3C28" w:rsidR="0009675B" w:rsidRPr="0057406A" w:rsidRDefault="00EC1AB3" w:rsidP="00A1165A">
      <w:pPr>
        <w:spacing w:line="276" w:lineRule="auto"/>
        <w:rPr>
          <w:b/>
          <w:szCs w:val="28"/>
        </w:rPr>
      </w:pPr>
      <w:bookmarkStart w:id="0" w:name="_Hlk157413722"/>
      <w:r>
        <w:rPr>
          <w:b/>
          <w:bCs/>
          <w:color w:val="000000"/>
        </w:rPr>
        <w:t xml:space="preserve">О внесении изменений в решение Территориальной избирательной комиссии </w:t>
      </w:r>
      <w:r w:rsidRPr="00A741AC">
        <w:rPr>
          <w:b/>
          <w:bCs/>
          <w:color w:val="000000"/>
        </w:rPr>
        <w:t xml:space="preserve">№ 49 от </w:t>
      </w:r>
      <w:r w:rsidR="00294FE7">
        <w:rPr>
          <w:b/>
          <w:bCs/>
          <w:color w:val="000000"/>
        </w:rPr>
        <w:t>2</w:t>
      </w:r>
      <w:r w:rsidRPr="00A741AC">
        <w:rPr>
          <w:b/>
          <w:bCs/>
          <w:color w:val="000000"/>
        </w:rPr>
        <w:t xml:space="preserve">0 </w:t>
      </w:r>
      <w:r w:rsidR="00294FE7">
        <w:rPr>
          <w:b/>
          <w:bCs/>
          <w:color w:val="000000"/>
        </w:rPr>
        <w:t>февраля</w:t>
      </w:r>
      <w:r w:rsidRPr="00A741AC">
        <w:rPr>
          <w:b/>
          <w:bCs/>
          <w:color w:val="000000"/>
        </w:rPr>
        <w:t xml:space="preserve"> 2024 года № 6</w:t>
      </w:r>
      <w:r w:rsidR="00294FE7">
        <w:rPr>
          <w:b/>
          <w:bCs/>
          <w:color w:val="000000"/>
        </w:rPr>
        <w:t>3</w:t>
      </w:r>
      <w:r w:rsidRPr="00A741AC">
        <w:rPr>
          <w:b/>
          <w:bCs/>
          <w:color w:val="000000"/>
        </w:rPr>
        <w:t>-</w:t>
      </w:r>
      <w:r w:rsidR="00294FE7">
        <w:rPr>
          <w:b/>
          <w:bCs/>
          <w:color w:val="000000"/>
        </w:rPr>
        <w:t>2</w:t>
      </w:r>
      <w:r w:rsidRPr="00A741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9E32DE" w:rsidRPr="009A7650">
        <w:rPr>
          <w:b/>
          <w:bCs/>
          <w:szCs w:val="28"/>
        </w:rPr>
        <w:t>О</w:t>
      </w:r>
      <w:r w:rsidR="009E32DE">
        <w:rPr>
          <w:b/>
          <w:bCs/>
          <w:szCs w:val="28"/>
        </w:rPr>
        <w:t xml:space="preserve"> распределении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</w:t>
      </w:r>
      <w:r w:rsidR="00621739" w:rsidRPr="009A7650">
        <w:rPr>
          <w:b/>
          <w:bCs/>
          <w:szCs w:val="28"/>
        </w:rPr>
        <w:t>на подготовку и проведение выборов</w:t>
      </w:r>
      <w:r w:rsidR="00621739" w:rsidRPr="0078785E">
        <w:rPr>
          <w:b/>
          <w:bCs/>
          <w:szCs w:val="28"/>
        </w:rPr>
        <w:t xml:space="preserve"> </w:t>
      </w:r>
      <w:r w:rsidR="00E57C03" w:rsidRPr="0078785E">
        <w:rPr>
          <w:b/>
          <w:bCs/>
          <w:szCs w:val="28"/>
        </w:rPr>
        <w:t>Президента Российской Федерации</w:t>
      </w:r>
      <w:r w:rsidR="0009675B" w:rsidRPr="00995DAD">
        <w:rPr>
          <w:b/>
          <w:szCs w:val="28"/>
        </w:rPr>
        <w:t>, назначенных на 17 марта 2024 года</w:t>
      </w:r>
      <w:r>
        <w:rPr>
          <w:b/>
          <w:szCs w:val="28"/>
        </w:rPr>
        <w:t>»</w:t>
      </w:r>
    </w:p>
    <w:bookmarkEnd w:id="0"/>
    <w:p w14:paraId="48CE0F5D" w14:textId="77777777" w:rsidR="009E0A2F" w:rsidRPr="00C90B73" w:rsidRDefault="009E0A2F" w:rsidP="00A1165A">
      <w:pPr>
        <w:spacing w:line="276" w:lineRule="auto"/>
        <w:jc w:val="both"/>
        <w:rPr>
          <w:szCs w:val="28"/>
        </w:rPr>
      </w:pPr>
    </w:p>
    <w:p w14:paraId="678666A9" w14:textId="69777992" w:rsidR="0009675B" w:rsidRDefault="009E32DE" w:rsidP="00A1165A">
      <w:pPr>
        <w:pStyle w:val="14-15"/>
        <w:spacing w:line="276" w:lineRule="auto"/>
        <w:ind w:firstLine="567"/>
      </w:pPr>
      <w:r w:rsidRPr="009A7650">
        <w:t xml:space="preserve">В соответствии </w:t>
      </w:r>
      <w:r>
        <w:t xml:space="preserve">с </w:t>
      </w:r>
      <w:r w:rsidRPr="009A7650">
        <w:t>постановлением Центральной избирательно</w:t>
      </w:r>
      <w:r>
        <w:t>й комиссии Российской Федерации</w:t>
      </w:r>
      <w:r w:rsidRPr="009A7650">
        <w:t xml:space="preserve"> от </w:t>
      </w:r>
      <w:r>
        <w:t>13</w:t>
      </w:r>
      <w:r w:rsidRPr="009A7650">
        <w:t xml:space="preserve"> декабря 20</w:t>
      </w:r>
      <w:r>
        <w:t>23</w:t>
      </w:r>
      <w:r w:rsidRPr="009A7650">
        <w:t xml:space="preserve"> года № </w:t>
      </w:r>
      <w:r>
        <w:t>142</w:t>
      </w:r>
      <w:r w:rsidRPr="009A7650">
        <w:t>/</w:t>
      </w:r>
      <w:r>
        <w:t>1087-8</w:t>
      </w:r>
      <w:r>
        <w:br/>
      </w:r>
      <w:r w:rsidRPr="009A7650">
        <w:t>«О размера</w:t>
      </w:r>
      <w:r>
        <w:t xml:space="preserve">х и порядке выплаты компенсации </w:t>
      </w:r>
      <w:r w:rsidRPr="009A7650">
        <w:t>и дополнительной оплаты труда (возна</w:t>
      </w:r>
      <w:r>
        <w:t xml:space="preserve">граждения), а также иных выплат </w:t>
      </w:r>
      <w:r w:rsidRPr="009A7650">
        <w:t xml:space="preserve">в период подготовки </w:t>
      </w:r>
      <w:r>
        <w:br/>
      </w:r>
      <w:r w:rsidRPr="009A7650">
        <w:t xml:space="preserve">и проведения выборов Президента Российской Федерации», </w:t>
      </w:r>
      <w:r>
        <w:t>решением</w:t>
      </w:r>
      <w:r w:rsidRPr="009A7650">
        <w:t xml:space="preserve"> </w:t>
      </w:r>
      <w:r>
        <w:t>Санкт-Петербургской избирательной комиссии</w:t>
      </w:r>
      <w:r w:rsidRPr="009A7650">
        <w:t xml:space="preserve"> от </w:t>
      </w:r>
      <w:r>
        <w:t>25</w:t>
      </w:r>
      <w:r w:rsidRPr="009A7650">
        <w:t xml:space="preserve"> декабря 20</w:t>
      </w:r>
      <w:r>
        <w:t>23</w:t>
      </w:r>
      <w:r w:rsidRPr="009A7650">
        <w:t xml:space="preserve"> года № </w:t>
      </w:r>
      <w:r>
        <w:t xml:space="preserve">56-6 </w:t>
      </w:r>
      <w:r w:rsidRPr="009A7650">
        <w:t>«О распределении средств ф</w:t>
      </w:r>
      <w:r>
        <w:t>едерального бюджета, выделенных</w:t>
      </w:r>
      <w:r>
        <w:br/>
        <w:t xml:space="preserve">Санкт-Петербургской избирательной комиссии </w:t>
      </w:r>
      <w:r w:rsidRPr="009A7650">
        <w:t>на подготовку и проведение выборов Президента Российской Федерации</w:t>
      </w:r>
      <w:r>
        <w:t>»</w:t>
      </w:r>
      <w:r w:rsidR="00FC6F7E">
        <w:t xml:space="preserve">, решением Санкт-Петербургской избирательной комиссии от 30 января 2024 года № 63-4 «О внесении изменений в решение Санкт-Петербургской избирательной комиссии от 25 декабря 2023 года № 56-6 «О распределении средств федерального бюджета, выделенных Санкт-Петербургской избирательной комиссии на подготовку и проведение выборов Президента Российской Федерации» </w:t>
      </w:r>
      <w:r>
        <w:t>Территориальная</w:t>
      </w:r>
      <w:r w:rsidRPr="009A7650">
        <w:t xml:space="preserve"> избирательная комиссия</w:t>
      </w:r>
      <w:r w:rsidR="0009675B" w:rsidRPr="00AD3E9D">
        <w:t>№</w:t>
      </w:r>
      <w:r w:rsidR="0009675B">
        <w:t xml:space="preserve"> 49</w:t>
      </w:r>
      <w:r w:rsidR="0009675B" w:rsidRPr="00AD3E9D">
        <w:t xml:space="preserve"> </w:t>
      </w:r>
    </w:p>
    <w:p w14:paraId="2E5CCD55" w14:textId="21AF9225" w:rsidR="009E234D" w:rsidRPr="00D741B7" w:rsidRDefault="009E234D" w:rsidP="00A1165A">
      <w:pPr>
        <w:pStyle w:val="14-15"/>
        <w:spacing w:line="276" w:lineRule="auto"/>
        <w:ind w:firstLine="0"/>
        <w:rPr>
          <w:b/>
          <w:bCs/>
        </w:rPr>
      </w:pPr>
      <w:r w:rsidRPr="00D741B7">
        <w:rPr>
          <w:b/>
          <w:bCs/>
        </w:rPr>
        <w:t xml:space="preserve">р е ш и л а: </w:t>
      </w:r>
    </w:p>
    <w:p w14:paraId="221EF09B" w14:textId="11633F4A" w:rsidR="00EC1AB3" w:rsidRPr="00EC1AB3" w:rsidRDefault="00EC1AB3" w:rsidP="00A1165A">
      <w:pPr>
        <w:spacing w:line="276" w:lineRule="auto"/>
        <w:ind w:firstLine="710"/>
        <w:jc w:val="both"/>
        <w:rPr>
          <w:bCs/>
          <w:color w:val="000000"/>
          <w:szCs w:val="20"/>
        </w:rPr>
      </w:pPr>
      <w:r w:rsidRPr="00EC1AB3">
        <w:rPr>
          <w:bCs/>
          <w:szCs w:val="28"/>
        </w:rPr>
        <w:t>1. </w:t>
      </w:r>
      <w:r w:rsidRPr="00EC1AB3">
        <w:rPr>
          <w:bCs/>
          <w:color w:val="000000"/>
          <w:szCs w:val="20"/>
        </w:rPr>
        <w:t xml:space="preserve">Внести в решение Территориальной избирательной комиссии № 49 от </w:t>
      </w:r>
      <w:r w:rsidR="00294FE7">
        <w:rPr>
          <w:bCs/>
          <w:color w:val="000000"/>
          <w:szCs w:val="20"/>
        </w:rPr>
        <w:t>2</w:t>
      </w:r>
      <w:r w:rsidRPr="00EC1AB3">
        <w:rPr>
          <w:bCs/>
          <w:color w:val="000000"/>
          <w:szCs w:val="20"/>
        </w:rPr>
        <w:t xml:space="preserve">0 </w:t>
      </w:r>
      <w:r w:rsidR="00294FE7">
        <w:rPr>
          <w:bCs/>
          <w:color w:val="000000"/>
          <w:szCs w:val="20"/>
        </w:rPr>
        <w:t>феврал</w:t>
      </w:r>
      <w:r w:rsidRPr="00EC1AB3">
        <w:rPr>
          <w:bCs/>
          <w:color w:val="000000"/>
          <w:szCs w:val="20"/>
        </w:rPr>
        <w:t>я 2024 года № 6</w:t>
      </w:r>
      <w:r w:rsidR="00294FE7">
        <w:rPr>
          <w:bCs/>
          <w:color w:val="000000"/>
          <w:szCs w:val="20"/>
        </w:rPr>
        <w:t>3-2</w:t>
      </w:r>
      <w:r w:rsidRPr="00EC1AB3">
        <w:rPr>
          <w:bCs/>
          <w:color w:val="000000"/>
          <w:szCs w:val="20"/>
        </w:rPr>
        <w:t xml:space="preserve"> </w:t>
      </w:r>
      <w:r w:rsidRPr="00EC1AB3">
        <w:rPr>
          <w:bCs/>
          <w:color w:val="000000"/>
        </w:rPr>
        <w:t>«</w:t>
      </w:r>
      <w:r w:rsidRPr="00EC1AB3">
        <w:rPr>
          <w:bCs/>
          <w:szCs w:val="28"/>
        </w:rPr>
        <w:t>О распределении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на подготовку и проведение выборов Президента Российской Федерации, назначенных на 17 марта 2024 года»</w:t>
      </w:r>
      <w:r w:rsidRPr="00EC1AB3">
        <w:rPr>
          <w:bCs/>
          <w:color w:val="000000"/>
          <w:szCs w:val="20"/>
        </w:rPr>
        <w:t xml:space="preserve"> (далее - решение) следующие изменения:</w:t>
      </w:r>
    </w:p>
    <w:p w14:paraId="18012282" w14:textId="3344619A" w:rsidR="00EC1AB3" w:rsidRPr="007A7A0D" w:rsidRDefault="00EC1AB3" w:rsidP="00A1165A">
      <w:pPr>
        <w:widowControl w:val="0"/>
        <w:tabs>
          <w:tab w:val="left" w:pos="1304"/>
        </w:tabs>
        <w:spacing w:line="276" w:lineRule="auto"/>
        <w:ind w:firstLine="400"/>
        <w:jc w:val="both"/>
        <w:rPr>
          <w:szCs w:val="28"/>
        </w:rPr>
      </w:pPr>
      <w:r w:rsidRPr="007A7A0D">
        <w:rPr>
          <w:bCs/>
          <w:szCs w:val="28"/>
        </w:rPr>
        <w:t xml:space="preserve">    1.1 </w:t>
      </w:r>
      <w:r w:rsidRPr="007A7A0D">
        <w:rPr>
          <w:color w:val="000000"/>
          <w:szCs w:val="28"/>
        </w:rPr>
        <w:t>Приложение к решению изложить в редакции согласно приложению</w:t>
      </w:r>
      <w:r w:rsidR="00826D53">
        <w:rPr>
          <w:color w:val="000000"/>
          <w:szCs w:val="28"/>
        </w:rPr>
        <w:t xml:space="preserve"> № 1</w:t>
      </w:r>
      <w:r w:rsidRPr="007A7A0D">
        <w:rPr>
          <w:color w:val="000000"/>
          <w:szCs w:val="28"/>
        </w:rPr>
        <w:t xml:space="preserve"> к настоящему решению.</w:t>
      </w:r>
    </w:p>
    <w:p w14:paraId="3E34D74E" w14:textId="0FA6BE11" w:rsidR="009E32DE" w:rsidRPr="009E32DE" w:rsidRDefault="009E32DE" w:rsidP="00A1165A">
      <w:pPr>
        <w:tabs>
          <w:tab w:val="num" w:pos="432"/>
        </w:tabs>
        <w:spacing w:line="276" w:lineRule="auto"/>
        <w:ind w:firstLine="709"/>
        <w:jc w:val="both"/>
        <w:rPr>
          <w:rFonts w:eastAsia="Calibri"/>
          <w:szCs w:val="28"/>
        </w:rPr>
      </w:pPr>
      <w:r w:rsidRPr="009E32DE">
        <w:rPr>
          <w:bCs/>
          <w:szCs w:val="28"/>
        </w:rPr>
        <w:lastRenderedPageBreak/>
        <w:t>2. </w:t>
      </w:r>
      <w:r w:rsidRPr="009E32DE">
        <w:rPr>
          <w:rFonts w:eastAsia="Calibri"/>
          <w:szCs w:val="28"/>
        </w:rPr>
        <w:t>Довести выписки из настоящего решения до сведения участковых избирательных комиссий, расположенных на территории Санкт-Петербурга, на которую распространяются полномочия Территориальной избирательной комиссии № </w:t>
      </w:r>
      <w:r>
        <w:rPr>
          <w:rFonts w:eastAsia="Calibri"/>
          <w:szCs w:val="28"/>
        </w:rPr>
        <w:t>49</w:t>
      </w:r>
      <w:r w:rsidRPr="009E32DE">
        <w:rPr>
          <w:rFonts w:eastAsia="Calibri"/>
          <w:szCs w:val="28"/>
        </w:rPr>
        <w:t>.</w:t>
      </w:r>
    </w:p>
    <w:p w14:paraId="0C34AB9F" w14:textId="17B6A28E" w:rsidR="009E32DE" w:rsidRPr="009E32DE" w:rsidRDefault="009E32DE" w:rsidP="00A1165A">
      <w:pPr>
        <w:tabs>
          <w:tab w:val="num" w:pos="432"/>
        </w:tabs>
        <w:spacing w:line="276" w:lineRule="auto"/>
        <w:ind w:firstLine="709"/>
        <w:jc w:val="both"/>
        <w:rPr>
          <w:rFonts w:eastAsia="Calibri"/>
          <w:szCs w:val="28"/>
        </w:rPr>
      </w:pPr>
      <w:r w:rsidRPr="009E32DE">
        <w:rPr>
          <w:rFonts w:eastAsia="Calibri"/>
          <w:szCs w:val="28"/>
        </w:rPr>
        <w:t>3. </w:t>
      </w:r>
      <w:r w:rsidR="00826D53">
        <w:rPr>
          <w:szCs w:val="28"/>
        </w:rPr>
        <w:t>Направить копию настоящего решения в Санкт-Петербургскую избирательную комиссию</w:t>
      </w:r>
      <w:r w:rsidRPr="009E32DE">
        <w:rPr>
          <w:rFonts w:eastAsia="Calibri"/>
          <w:szCs w:val="28"/>
        </w:rPr>
        <w:t>.</w:t>
      </w:r>
    </w:p>
    <w:p w14:paraId="21CB9545" w14:textId="73EC9D51" w:rsidR="0009675B" w:rsidRPr="0057406A" w:rsidRDefault="009E32DE" w:rsidP="00A1165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Разместить настоящее решение </w:t>
      </w:r>
      <w:r w:rsidR="0009675B" w:rsidRPr="00611CB4">
        <w:rPr>
          <w:szCs w:val="28"/>
        </w:rPr>
        <w:t>на официальном сайте Территориальной избирательной комиссии №</w:t>
      </w:r>
      <w:r w:rsidR="0009675B">
        <w:rPr>
          <w:szCs w:val="28"/>
        </w:rPr>
        <w:t> 49</w:t>
      </w:r>
      <w:r w:rsidR="0009675B" w:rsidRPr="00611CB4">
        <w:rPr>
          <w:szCs w:val="28"/>
        </w:rPr>
        <w:t xml:space="preserve"> в информационно-телекоммуникационной сети «Интернет»</w:t>
      </w:r>
      <w:r w:rsidR="0009675B" w:rsidRPr="0057406A">
        <w:rPr>
          <w:szCs w:val="28"/>
        </w:rPr>
        <w:t>.</w:t>
      </w:r>
    </w:p>
    <w:p w14:paraId="5E4E3A96" w14:textId="05121ADC" w:rsidR="0009675B" w:rsidRDefault="009E32DE" w:rsidP="00A1165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Контроль за исполнением настоящего решения возложить на </w:t>
      </w:r>
      <w:r w:rsidR="0009675B" w:rsidRPr="00995DAD">
        <w:rPr>
          <w:szCs w:val="28"/>
        </w:rPr>
        <w:t>председател</w:t>
      </w:r>
      <w:r w:rsidR="0009675B">
        <w:rPr>
          <w:szCs w:val="28"/>
        </w:rPr>
        <w:t>я</w:t>
      </w:r>
      <w:r w:rsidR="0009675B" w:rsidRPr="00995DAD">
        <w:rPr>
          <w:szCs w:val="28"/>
        </w:rPr>
        <w:t xml:space="preserve"> Территориальной избирательной комиссии № </w:t>
      </w:r>
      <w:r w:rsidR="0009675B">
        <w:rPr>
          <w:szCs w:val="28"/>
        </w:rPr>
        <w:t xml:space="preserve">49 </w:t>
      </w:r>
      <w:proofErr w:type="spellStart"/>
      <w:r w:rsidR="0009675B">
        <w:rPr>
          <w:szCs w:val="28"/>
        </w:rPr>
        <w:t>Талятова</w:t>
      </w:r>
      <w:proofErr w:type="spellEnd"/>
      <w:r w:rsidR="0009675B">
        <w:rPr>
          <w:szCs w:val="28"/>
        </w:rPr>
        <w:t xml:space="preserve"> А.И.</w:t>
      </w:r>
    </w:p>
    <w:p w14:paraId="58A94345" w14:textId="18B36473" w:rsidR="00473189" w:rsidRDefault="00473189" w:rsidP="00A1165A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5213F95" w14:textId="57910C9F" w:rsidR="00A1616D" w:rsidRDefault="00A1616D" w:rsidP="00A1165A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29E1344" w14:textId="77777777" w:rsidR="00A1616D" w:rsidRPr="009E32DE" w:rsidRDefault="00A1616D" w:rsidP="00A1165A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C59BBA4" w14:textId="17CA5A7E" w:rsidR="00CF5D88" w:rsidRPr="00D741B7" w:rsidRDefault="00CF5D88" w:rsidP="00A1165A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0E815647" w:rsidR="00CF5D88" w:rsidRPr="00D741B7" w:rsidRDefault="00CF5D88" w:rsidP="00A1165A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3240FECC" w14:textId="77777777" w:rsidR="00CF5D88" w:rsidRPr="009E32DE" w:rsidRDefault="00CF5D88" w:rsidP="00A1165A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27BA571" w14:textId="77777777" w:rsidR="00CF5D88" w:rsidRPr="00D741B7" w:rsidRDefault="00CF5D88" w:rsidP="00A1165A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50AE5E6B" w:rsidR="008A03A8" w:rsidRDefault="00CF5D88" w:rsidP="00A1165A">
      <w:pPr>
        <w:tabs>
          <w:tab w:val="left" w:pos="851"/>
          <w:tab w:val="left" w:pos="1365"/>
        </w:tabs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</w:t>
      </w:r>
      <w:r w:rsidR="008A03A8"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 xml:space="preserve">Е.С. </w:t>
      </w:r>
      <w:proofErr w:type="spellStart"/>
      <w:r w:rsidRPr="00D741B7">
        <w:rPr>
          <w:rFonts w:eastAsia="Calibri"/>
          <w:lang w:eastAsia="en-US"/>
        </w:rPr>
        <w:t>Гагиева</w:t>
      </w:r>
      <w:proofErr w:type="spellEnd"/>
    </w:p>
    <w:p w14:paraId="4361D7A4" w14:textId="4108E0FA" w:rsidR="008A03A8" w:rsidRDefault="008A03A8">
      <w:pPr>
        <w:jc w:val="left"/>
        <w:rPr>
          <w:rFonts w:eastAsia="Calibri"/>
          <w:lang w:eastAsia="en-US"/>
        </w:rPr>
      </w:pPr>
      <w:bookmarkStart w:id="1" w:name="_GoBack"/>
      <w:bookmarkEnd w:id="1"/>
    </w:p>
    <w:sectPr w:rsidR="008A03A8" w:rsidSect="008A03A8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D926" w14:textId="77777777" w:rsidR="004F3BE6" w:rsidRDefault="004F3BE6" w:rsidP="00787564">
      <w:r>
        <w:separator/>
      </w:r>
    </w:p>
  </w:endnote>
  <w:endnote w:type="continuationSeparator" w:id="0">
    <w:p w14:paraId="0B1B01EB" w14:textId="77777777" w:rsidR="004F3BE6" w:rsidRDefault="004F3BE6" w:rsidP="0078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5079" w14:textId="77777777" w:rsidR="004F3BE6" w:rsidRDefault="004F3BE6" w:rsidP="00787564">
      <w:r>
        <w:separator/>
      </w:r>
    </w:p>
  </w:footnote>
  <w:footnote w:type="continuationSeparator" w:id="0">
    <w:p w14:paraId="6C59CB72" w14:textId="77777777" w:rsidR="004F3BE6" w:rsidRDefault="004F3BE6" w:rsidP="0078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254F7"/>
    <w:rsid w:val="00041F85"/>
    <w:rsid w:val="00047A53"/>
    <w:rsid w:val="0005759B"/>
    <w:rsid w:val="00061332"/>
    <w:rsid w:val="00094A9F"/>
    <w:rsid w:val="0009675B"/>
    <w:rsid w:val="000A5B93"/>
    <w:rsid w:val="000A7B2E"/>
    <w:rsid w:val="000B4108"/>
    <w:rsid w:val="000C36F2"/>
    <w:rsid w:val="000C519D"/>
    <w:rsid w:val="000C641E"/>
    <w:rsid w:val="000E0536"/>
    <w:rsid w:val="000E64E9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1D66BE"/>
    <w:rsid w:val="0022093B"/>
    <w:rsid w:val="00224A84"/>
    <w:rsid w:val="00231C67"/>
    <w:rsid w:val="002438AE"/>
    <w:rsid w:val="00251427"/>
    <w:rsid w:val="00256687"/>
    <w:rsid w:val="002641DC"/>
    <w:rsid w:val="00267C01"/>
    <w:rsid w:val="00270D29"/>
    <w:rsid w:val="00280A89"/>
    <w:rsid w:val="00285951"/>
    <w:rsid w:val="0029486D"/>
    <w:rsid w:val="00294FE7"/>
    <w:rsid w:val="002B34C2"/>
    <w:rsid w:val="002B36D9"/>
    <w:rsid w:val="002D67E5"/>
    <w:rsid w:val="002F2B38"/>
    <w:rsid w:val="002F4ECD"/>
    <w:rsid w:val="002F7E5C"/>
    <w:rsid w:val="00306873"/>
    <w:rsid w:val="003145D5"/>
    <w:rsid w:val="003158F3"/>
    <w:rsid w:val="00366247"/>
    <w:rsid w:val="00370BD3"/>
    <w:rsid w:val="00370FC7"/>
    <w:rsid w:val="0037106A"/>
    <w:rsid w:val="0038154C"/>
    <w:rsid w:val="00382712"/>
    <w:rsid w:val="0038293B"/>
    <w:rsid w:val="00386517"/>
    <w:rsid w:val="003B52B9"/>
    <w:rsid w:val="003C05D2"/>
    <w:rsid w:val="003D5A78"/>
    <w:rsid w:val="003E35BB"/>
    <w:rsid w:val="003F0D6A"/>
    <w:rsid w:val="00412C12"/>
    <w:rsid w:val="00425C7F"/>
    <w:rsid w:val="004409C3"/>
    <w:rsid w:val="0044237C"/>
    <w:rsid w:val="00453F5B"/>
    <w:rsid w:val="00473189"/>
    <w:rsid w:val="004736FB"/>
    <w:rsid w:val="004854E2"/>
    <w:rsid w:val="00491D72"/>
    <w:rsid w:val="00494618"/>
    <w:rsid w:val="004968ED"/>
    <w:rsid w:val="004E07AA"/>
    <w:rsid w:val="004E2110"/>
    <w:rsid w:val="004E2AAE"/>
    <w:rsid w:val="004F3BE6"/>
    <w:rsid w:val="00502B2A"/>
    <w:rsid w:val="0051641A"/>
    <w:rsid w:val="00524690"/>
    <w:rsid w:val="00534E7C"/>
    <w:rsid w:val="00566CB3"/>
    <w:rsid w:val="00570FE4"/>
    <w:rsid w:val="00574E42"/>
    <w:rsid w:val="00593225"/>
    <w:rsid w:val="00596B10"/>
    <w:rsid w:val="005A1DF2"/>
    <w:rsid w:val="005B0A24"/>
    <w:rsid w:val="005C2FBC"/>
    <w:rsid w:val="005C6648"/>
    <w:rsid w:val="005D5BA3"/>
    <w:rsid w:val="005E2097"/>
    <w:rsid w:val="005E34F5"/>
    <w:rsid w:val="00610503"/>
    <w:rsid w:val="00621739"/>
    <w:rsid w:val="00640535"/>
    <w:rsid w:val="00647A6F"/>
    <w:rsid w:val="00656578"/>
    <w:rsid w:val="0066717F"/>
    <w:rsid w:val="00672C23"/>
    <w:rsid w:val="00673D3B"/>
    <w:rsid w:val="00677287"/>
    <w:rsid w:val="006912A7"/>
    <w:rsid w:val="006D2516"/>
    <w:rsid w:val="006D63DB"/>
    <w:rsid w:val="006D70C7"/>
    <w:rsid w:val="006D7E8A"/>
    <w:rsid w:val="006E13CB"/>
    <w:rsid w:val="006E1635"/>
    <w:rsid w:val="006E3AD7"/>
    <w:rsid w:val="006E4DC6"/>
    <w:rsid w:val="00703E39"/>
    <w:rsid w:val="00705FC6"/>
    <w:rsid w:val="00711246"/>
    <w:rsid w:val="00732E1E"/>
    <w:rsid w:val="00751B9B"/>
    <w:rsid w:val="0075568A"/>
    <w:rsid w:val="00757D85"/>
    <w:rsid w:val="00787564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04F72"/>
    <w:rsid w:val="00813383"/>
    <w:rsid w:val="00826D53"/>
    <w:rsid w:val="0083036B"/>
    <w:rsid w:val="00837479"/>
    <w:rsid w:val="00841655"/>
    <w:rsid w:val="008447B0"/>
    <w:rsid w:val="008467AD"/>
    <w:rsid w:val="00853E06"/>
    <w:rsid w:val="00857B16"/>
    <w:rsid w:val="00873512"/>
    <w:rsid w:val="008940D5"/>
    <w:rsid w:val="00894F31"/>
    <w:rsid w:val="008A0013"/>
    <w:rsid w:val="008A03A8"/>
    <w:rsid w:val="008A53C0"/>
    <w:rsid w:val="008A6D60"/>
    <w:rsid w:val="008B5DE4"/>
    <w:rsid w:val="008C79B4"/>
    <w:rsid w:val="008D4DB6"/>
    <w:rsid w:val="008E2A7B"/>
    <w:rsid w:val="009163B0"/>
    <w:rsid w:val="00920359"/>
    <w:rsid w:val="00941CDD"/>
    <w:rsid w:val="00942CED"/>
    <w:rsid w:val="00967389"/>
    <w:rsid w:val="009702B6"/>
    <w:rsid w:val="00970627"/>
    <w:rsid w:val="009B510E"/>
    <w:rsid w:val="009B6FEC"/>
    <w:rsid w:val="009E0665"/>
    <w:rsid w:val="009E0A2F"/>
    <w:rsid w:val="009E1980"/>
    <w:rsid w:val="009E234D"/>
    <w:rsid w:val="009E32DE"/>
    <w:rsid w:val="009E6B4A"/>
    <w:rsid w:val="009F0B21"/>
    <w:rsid w:val="009F4709"/>
    <w:rsid w:val="009F7694"/>
    <w:rsid w:val="009F7EB5"/>
    <w:rsid w:val="00A00263"/>
    <w:rsid w:val="00A106B1"/>
    <w:rsid w:val="00A1165A"/>
    <w:rsid w:val="00A1616D"/>
    <w:rsid w:val="00A17C69"/>
    <w:rsid w:val="00A20A39"/>
    <w:rsid w:val="00A273CE"/>
    <w:rsid w:val="00A4414B"/>
    <w:rsid w:val="00A50656"/>
    <w:rsid w:val="00A7537E"/>
    <w:rsid w:val="00A767B6"/>
    <w:rsid w:val="00A91B14"/>
    <w:rsid w:val="00AA2E1A"/>
    <w:rsid w:val="00AC30B8"/>
    <w:rsid w:val="00AC38C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28FD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4D33"/>
    <w:rsid w:val="00CF5D88"/>
    <w:rsid w:val="00D1216F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A06DD"/>
    <w:rsid w:val="00DD15D9"/>
    <w:rsid w:val="00DD361B"/>
    <w:rsid w:val="00E00AA3"/>
    <w:rsid w:val="00E05372"/>
    <w:rsid w:val="00E13C94"/>
    <w:rsid w:val="00E42255"/>
    <w:rsid w:val="00E5276C"/>
    <w:rsid w:val="00E57C03"/>
    <w:rsid w:val="00E62ECD"/>
    <w:rsid w:val="00E67C3E"/>
    <w:rsid w:val="00E900C2"/>
    <w:rsid w:val="00E918CC"/>
    <w:rsid w:val="00EC067C"/>
    <w:rsid w:val="00EC1AB3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B72B6"/>
    <w:rsid w:val="00FC0950"/>
    <w:rsid w:val="00FC5178"/>
    <w:rsid w:val="00FC6F7E"/>
    <w:rsid w:val="00FE3C69"/>
    <w:rsid w:val="00FF16AE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paragraph" w:styleId="a9">
    <w:name w:val="No Spacing"/>
    <w:qFormat/>
    <w:rsid w:val="00267C01"/>
    <w:rPr>
      <w:lang w:eastAsia="en-US"/>
    </w:rPr>
  </w:style>
  <w:style w:type="character" w:customStyle="1" w:styleId="2">
    <w:name w:val="Основной текст (2)_"/>
    <w:basedOn w:val="a0"/>
    <w:link w:val="20"/>
    <w:rsid w:val="00267C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01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78756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7564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semiHidden/>
    <w:rsid w:val="00787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89</TotalTime>
  <Pages>2</Pages>
  <Words>331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2024-03-05T07:33:00Z</cp:lastPrinted>
  <dcterms:created xsi:type="dcterms:W3CDTF">2024-02-15T15:34:00Z</dcterms:created>
  <dcterms:modified xsi:type="dcterms:W3CDTF">2024-03-05T08:41:00Z</dcterms:modified>
</cp:coreProperties>
</file>